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785"/>
    <w:multiLevelType w:val="multilevel"/>
    <w:tmpl w:val="1DAA5988"/>
    <w:styleLink w:val="IPPParagraphnumberedlist1"/>
    <w:lvl w:ilvl="0">
      <w:start w:val="1"/>
      <w:numFmt w:val="decimal"/>
      <w:pStyle w:val="SequentialList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17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595" w:hanging="35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952" w:hanging="357"/>
      </w:pPr>
      <w:rPr>
        <w:rFonts w:hint="default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42926"/>
    <w:multiLevelType w:val="hybridMultilevel"/>
    <w:tmpl w:val="6C463322"/>
    <w:lvl w:ilvl="0" w:tplc="5B507A1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decimal"/>
        <w:pStyle w:val="SequentialList"/>
        <w:lvlText w:val="%1)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3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9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60" w:hanging="363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517" w:hanging="35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880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3238"/>
          </w:tabs>
          <w:ind w:left="3595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952" w:hanging="357"/>
        </w:pPr>
        <w:rPr>
          <w:rFonts w:hint="default"/>
        </w:rPr>
      </w:lvl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0"/>
  </w:num>
  <w:num w:numId="19">
    <w:abstractNumId w:val="7"/>
  </w:num>
  <w:num w:numId="20">
    <w:abstractNumId w:val="11"/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4C"/>
    <w:rsid w:val="0001271F"/>
    <w:rsid w:val="00053E09"/>
    <w:rsid w:val="00054AEB"/>
    <w:rsid w:val="00083DDA"/>
    <w:rsid w:val="00093C76"/>
    <w:rsid w:val="000963F7"/>
    <w:rsid w:val="000B6C88"/>
    <w:rsid w:val="000D6AF2"/>
    <w:rsid w:val="000F5B40"/>
    <w:rsid w:val="001234BF"/>
    <w:rsid w:val="00131F51"/>
    <w:rsid w:val="001346CC"/>
    <w:rsid w:val="001422B7"/>
    <w:rsid w:val="00166AC5"/>
    <w:rsid w:val="00173647"/>
    <w:rsid w:val="001823EC"/>
    <w:rsid w:val="00186F84"/>
    <w:rsid w:val="001A29FF"/>
    <w:rsid w:val="001C1451"/>
    <w:rsid w:val="001C7976"/>
    <w:rsid w:val="001C7F32"/>
    <w:rsid w:val="001D359A"/>
    <w:rsid w:val="00274A89"/>
    <w:rsid w:val="002942FC"/>
    <w:rsid w:val="002B77A9"/>
    <w:rsid w:val="002F1B87"/>
    <w:rsid w:val="002F786F"/>
    <w:rsid w:val="0031041E"/>
    <w:rsid w:val="00326F57"/>
    <w:rsid w:val="00377C0B"/>
    <w:rsid w:val="00390D2E"/>
    <w:rsid w:val="003A700B"/>
    <w:rsid w:val="00461AA2"/>
    <w:rsid w:val="004630AA"/>
    <w:rsid w:val="00481288"/>
    <w:rsid w:val="004C1CD7"/>
    <w:rsid w:val="004D3B5B"/>
    <w:rsid w:val="004D4CA3"/>
    <w:rsid w:val="004E6995"/>
    <w:rsid w:val="005631B7"/>
    <w:rsid w:val="005716CF"/>
    <w:rsid w:val="00586433"/>
    <w:rsid w:val="00587862"/>
    <w:rsid w:val="0059089D"/>
    <w:rsid w:val="005A2003"/>
    <w:rsid w:val="005C21AC"/>
    <w:rsid w:val="005D3AA7"/>
    <w:rsid w:val="005F3C36"/>
    <w:rsid w:val="005F668D"/>
    <w:rsid w:val="00637BB3"/>
    <w:rsid w:val="0065181D"/>
    <w:rsid w:val="00687525"/>
    <w:rsid w:val="006A70BB"/>
    <w:rsid w:val="006C0819"/>
    <w:rsid w:val="006D044A"/>
    <w:rsid w:val="0071459E"/>
    <w:rsid w:val="00732A5D"/>
    <w:rsid w:val="00753906"/>
    <w:rsid w:val="007D7E5E"/>
    <w:rsid w:val="0080381B"/>
    <w:rsid w:val="00855EE8"/>
    <w:rsid w:val="00860946"/>
    <w:rsid w:val="008E6C07"/>
    <w:rsid w:val="008F7ACB"/>
    <w:rsid w:val="009022BC"/>
    <w:rsid w:val="00921D3A"/>
    <w:rsid w:val="0095455F"/>
    <w:rsid w:val="00965CF5"/>
    <w:rsid w:val="00965E3C"/>
    <w:rsid w:val="0098109D"/>
    <w:rsid w:val="0099124B"/>
    <w:rsid w:val="0099169F"/>
    <w:rsid w:val="009C6C20"/>
    <w:rsid w:val="009E46A7"/>
    <w:rsid w:val="009E5847"/>
    <w:rsid w:val="00A04250"/>
    <w:rsid w:val="00A3249D"/>
    <w:rsid w:val="00A40D75"/>
    <w:rsid w:val="00A50101"/>
    <w:rsid w:val="00A56F24"/>
    <w:rsid w:val="00A61947"/>
    <w:rsid w:val="00A914AC"/>
    <w:rsid w:val="00AC5B99"/>
    <w:rsid w:val="00AE3C33"/>
    <w:rsid w:val="00B125F0"/>
    <w:rsid w:val="00B14E41"/>
    <w:rsid w:val="00B27315"/>
    <w:rsid w:val="00B92FAA"/>
    <w:rsid w:val="00BA4833"/>
    <w:rsid w:val="00BB4E8F"/>
    <w:rsid w:val="00BB68D9"/>
    <w:rsid w:val="00BF3106"/>
    <w:rsid w:val="00BF4B59"/>
    <w:rsid w:val="00C34892"/>
    <w:rsid w:val="00C477DD"/>
    <w:rsid w:val="00C576A5"/>
    <w:rsid w:val="00C82DAE"/>
    <w:rsid w:val="00CB11A0"/>
    <w:rsid w:val="00CC1D4C"/>
    <w:rsid w:val="00D1377C"/>
    <w:rsid w:val="00D37359"/>
    <w:rsid w:val="00D94FB7"/>
    <w:rsid w:val="00DA5612"/>
    <w:rsid w:val="00DD59E5"/>
    <w:rsid w:val="00DE26A7"/>
    <w:rsid w:val="00E04C1D"/>
    <w:rsid w:val="00E24CB4"/>
    <w:rsid w:val="00E54E3B"/>
    <w:rsid w:val="00E92428"/>
    <w:rsid w:val="00EB0CB7"/>
    <w:rsid w:val="00EB2ABA"/>
    <w:rsid w:val="00EC17C3"/>
    <w:rsid w:val="00ED68E6"/>
    <w:rsid w:val="00EE6DD6"/>
    <w:rsid w:val="00F011C2"/>
    <w:rsid w:val="00F37837"/>
    <w:rsid w:val="00F42F80"/>
    <w:rsid w:val="00F541B8"/>
    <w:rsid w:val="00F61D55"/>
    <w:rsid w:val="00FA6477"/>
    <w:rsid w:val="00FC00D9"/>
    <w:rsid w:val="00FD48E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C515C64B-B463-4AF0-8937-758EB04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0B"/>
    <w:pPr>
      <w:spacing w:after="0" w:line="240" w:lineRule="auto"/>
      <w:jc w:val="both"/>
    </w:pPr>
    <w:rPr>
      <w:rFonts w:ascii="Times New Roman" w:eastAsia="MS Mincho" w:hAnsi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7C0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77C0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77C0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77C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7C0B"/>
  </w:style>
  <w:style w:type="paragraph" w:customStyle="1" w:styleId="IPPHeadSection">
    <w:name w:val="IPP HeadSection"/>
    <w:basedOn w:val="Normal"/>
    <w:next w:val="Normal"/>
    <w:qFormat/>
    <w:rsid w:val="00377C0B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ArialTable">
    <w:name w:val="IPP Arial Table"/>
    <w:basedOn w:val="IPPArial"/>
    <w:qFormat/>
    <w:rsid w:val="00377C0B"/>
    <w:pPr>
      <w:spacing w:before="60" w:after="60"/>
      <w:jc w:val="left"/>
    </w:pPr>
  </w:style>
  <w:style w:type="paragraph" w:customStyle="1" w:styleId="IPPNormalCloseSpace">
    <w:name w:val="IPP NormalCloseSpace"/>
    <w:basedOn w:val="Normal"/>
    <w:qFormat/>
    <w:rsid w:val="00377C0B"/>
    <w:pPr>
      <w:keepNext/>
      <w:spacing w:after="60"/>
    </w:pPr>
  </w:style>
  <w:style w:type="paragraph" w:customStyle="1" w:styleId="SequentialList">
    <w:name w:val="Sequential List"/>
    <w:basedOn w:val="ListParagraph"/>
    <w:link w:val="SequentialListChar"/>
    <w:qFormat/>
    <w:rsid w:val="00CC1D4C"/>
    <w:pPr>
      <w:numPr>
        <w:numId w:val="1"/>
      </w:numPr>
      <w:spacing w:before="120" w:line="240" w:lineRule="auto"/>
      <w:ind w:left="0"/>
    </w:pPr>
    <w:rPr>
      <w:rFonts w:eastAsiaTheme="minorHAnsi" w:cs="Akhbar MT"/>
      <w:sz w:val="22"/>
      <w:szCs w:val="30"/>
    </w:rPr>
  </w:style>
  <w:style w:type="character" w:customStyle="1" w:styleId="SequentialListChar">
    <w:name w:val="Sequential List Char"/>
    <w:basedOn w:val="DefaultParagraphFont"/>
    <w:link w:val="SequentialList"/>
    <w:rsid w:val="00CC1D4C"/>
    <w:rPr>
      <w:rFonts w:ascii="Times New Roman" w:hAnsi="Times New Roman" w:cs="Akhbar MT"/>
      <w:szCs w:val="30"/>
    </w:rPr>
  </w:style>
  <w:style w:type="numbering" w:customStyle="1" w:styleId="IPPParagraphnumberedlist1">
    <w:name w:val="IPP Paragraph numbered list1"/>
    <w:rsid w:val="00CC1D4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77C0B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Header">
    <w:name w:val="header"/>
    <w:basedOn w:val="Normal"/>
    <w:link w:val="HeaderChar"/>
    <w:rsid w:val="00377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7C0B"/>
    <w:rPr>
      <w:rFonts w:ascii="Times New Roman" w:eastAsia="MS Mincho" w:hAnsi="Times New Roman"/>
      <w:szCs w:val="24"/>
      <w:lang w:eastAsia="zh-CN"/>
    </w:rPr>
  </w:style>
  <w:style w:type="paragraph" w:styleId="Footer">
    <w:name w:val="footer"/>
    <w:basedOn w:val="Normal"/>
    <w:link w:val="FooterChar"/>
    <w:rsid w:val="00377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7C0B"/>
    <w:rPr>
      <w:rFonts w:ascii="Times New Roman" w:eastAsia="MS Mincho" w:hAnsi="Times New Roman"/>
      <w:szCs w:val="24"/>
      <w:lang w:eastAsia="zh-CN"/>
    </w:rPr>
  </w:style>
  <w:style w:type="character" w:styleId="PageNumber">
    <w:name w:val="page number"/>
    <w:rsid w:val="00377C0B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377C0B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377C0B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77C0B"/>
    <w:rPr>
      <w:rFonts w:ascii="Courier" w:eastAsia="Times" w:hAnsi="Courier"/>
      <w:sz w:val="21"/>
      <w:szCs w:val="21"/>
      <w:lang w:val="en-AU" w:eastAsia="zh-CN"/>
    </w:rPr>
  </w:style>
  <w:style w:type="paragraph" w:styleId="BalloonText">
    <w:name w:val="Balloon Text"/>
    <w:basedOn w:val="Normal"/>
    <w:link w:val="BalloonTextChar"/>
    <w:rsid w:val="00377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C0B"/>
    <w:rPr>
      <w:rFonts w:ascii="Tahoma" w:eastAsia="MS Mincho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5C21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A8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77C0B"/>
    <w:rPr>
      <w:rFonts w:ascii="Times New Roman" w:eastAsia="MS Mincho" w:hAnsi="Times New Roman"/>
      <w:b/>
      <w:bCs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77C0B"/>
    <w:rPr>
      <w:rFonts w:ascii="Calibri" w:eastAsia="MS Mincho" w:hAnsi="Calibr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77C0B"/>
    <w:rPr>
      <w:rFonts w:ascii="Calibri" w:eastAsia="MS Mincho" w:hAnsi="Calibri"/>
      <w:b/>
      <w:bCs/>
      <w:sz w:val="26"/>
      <w:szCs w:val="26"/>
      <w:lang w:eastAsia="zh-CN"/>
    </w:rPr>
  </w:style>
  <w:style w:type="paragraph" w:styleId="FootnoteText">
    <w:name w:val="footnote text"/>
    <w:basedOn w:val="Normal"/>
    <w:link w:val="FootnoteTextChar"/>
    <w:semiHidden/>
    <w:rsid w:val="00377C0B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7C0B"/>
    <w:rPr>
      <w:rFonts w:ascii="Times New Roman" w:eastAsia="MS Mincho" w:hAnsi="Times New Roman"/>
      <w:sz w:val="20"/>
      <w:szCs w:val="24"/>
      <w:lang w:eastAsia="zh-CN"/>
    </w:rPr>
  </w:style>
  <w:style w:type="character" w:styleId="FootnoteReference">
    <w:name w:val="footnote reference"/>
    <w:basedOn w:val="DefaultParagraphFont"/>
    <w:semiHidden/>
    <w:rsid w:val="00377C0B"/>
    <w:rPr>
      <w:vertAlign w:val="superscript"/>
    </w:rPr>
  </w:style>
  <w:style w:type="paragraph" w:customStyle="1" w:styleId="Style">
    <w:name w:val="Style"/>
    <w:basedOn w:val="Footer"/>
    <w:autoRedefine/>
    <w:qFormat/>
    <w:rsid w:val="00377C0B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377C0B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77C0B"/>
    <w:pPr>
      <w:spacing w:after="240"/>
    </w:pPr>
    <w:rPr>
      <w:sz w:val="24"/>
    </w:rPr>
  </w:style>
  <w:style w:type="table" w:styleId="TableGrid">
    <w:name w:val="Table Grid"/>
    <w:basedOn w:val="TableNormal"/>
    <w:rsid w:val="00377C0B"/>
    <w:pPr>
      <w:spacing w:after="200" w:line="276" w:lineRule="auto"/>
    </w:pPr>
    <w:rPr>
      <w:rFonts w:eastAsiaTheme="minorHAns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377C0B"/>
    <w:pPr>
      <w:numPr>
        <w:numId w:val="7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377C0B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377C0B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377C0B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77C0B"/>
    <w:pPr>
      <w:spacing w:after="180"/>
    </w:pPr>
  </w:style>
  <w:style w:type="paragraph" w:customStyle="1" w:styleId="IPPFootnote">
    <w:name w:val="IPP Footnote"/>
    <w:basedOn w:val="IPPArialFootnote"/>
    <w:qFormat/>
    <w:rsid w:val="00377C0B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77C0B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377C0B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377C0B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ing1">
    <w:name w:val="IPP Heading1"/>
    <w:basedOn w:val="IPPNormal"/>
    <w:next w:val="IPPNormal"/>
    <w:qFormat/>
    <w:rsid w:val="00377C0B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77C0B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77C0B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77C0B"/>
    <w:pPr>
      <w:numPr>
        <w:numId w:val="20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77C0B"/>
    <w:pPr>
      <w:numPr>
        <w:numId w:val="8"/>
      </w:numPr>
    </w:pPr>
  </w:style>
  <w:style w:type="character" w:customStyle="1" w:styleId="IPPNormalstrikethrough">
    <w:name w:val="IPP Normal strikethrough"/>
    <w:rsid w:val="00377C0B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77C0B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77C0B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77C0B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77C0B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77C0B"/>
    <w:pPr>
      <w:numPr>
        <w:numId w:val="6"/>
      </w:numPr>
    </w:pPr>
  </w:style>
  <w:style w:type="paragraph" w:customStyle="1" w:styleId="IPPHeading2">
    <w:name w:val="IPP Heading2"/>
    <w:basedOn w:val="IPPNormal"/>
    <w:next w:val="IPPNormal"/>
    <w:qFormat/>
    <w:rsid w:val="00377C0B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377C0B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77C0B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77C0B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77C0B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77C0B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77C0B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77C0B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77C0B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77C0B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77C0B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77C0B"/>
    <w:pPr>
      <w:spacing w:after="0"/>
    </w:pPr>
    <w:rPr>
      <w:rFonts w:ascii="Arial" w:hAnsi="Arial"/>
      <w:sz w:val="18"/>
    </w:rPr>
  </w:style>
  <w:style w:type="paragraph" w:customStyle="1" w:styleId="IPPHeaderlandscape">
    <w:name w:val="IPP Header landscape"/>
    <w:basedOn w:val="IPPHeader"/>
    <w:qFormat/>
    <w:rsid w:val="00377C0B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377C0B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377C0B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377C0B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77C0B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77C0B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77C0B"/>
    <w:pPr>
      <w:numPr>
        <w:numId w:val="9"/>
      </w:numPr>
    </w:pPr>
  </w:style>
  <w:style w:type="paragraph" w:customStyle="1" w:styleId="IPPHdg2Num">
    <w:name w:val="IPP Hdg2Num"/>
    <w:basedOn w:val="IPPHeading2"/>
    <w:next w:val="IPPNormal"/>
    <w:qFormat/>
    <w:rsid w:val="00377C0B"/>
    <w:pPr>
      <w:numPr>
        <w:ilvl w:val="1"/>
        <w:numId w:val="10"/>
      </w:numPr>
    </w:pPr>
  </w:style>
  <w:style w:type="paragraph" w:customStyle="1" w:styleId="IPPNumberedList">
    <w:name w:val="IPP NumberedList"/>
    <w:basedOn w:val="IPPBullet1"/>
    <w:qFormat/>
    <w:rsid w:val="00377C0B"/>
    <w:pPr>
      <w:numPr>
        <w:numId w:val="18"/>
      </w:numPr>
    </w:pPr>
  </w:style>
  <w:style w:type="character" w:styleId="Strong">
    <w:name w:val="Strong"/>
    <w:basedOn w:val="DefaultParagraphFont"/>
    <w:qFormat/>
    <w:rsid w:val="00377C0B"/>
    <w:rPr>
      <w:b/>
      <w:bCs/>
    </w:rPr>
  </w:style>
  <w:style w:type="paragraph" w:customStyle="1" w:styleId="IPPParagraphnumbering">
    <w:name w:val="IPP Paragraph numbering"/>
    <w:basedOn w:val="IPPNormal"/>
    <w:qFormat/>
    <w:rsid w:val="00377C0B"/>
    <w:pPr>
      <w:numPr>
        <w:numId w:val="12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77C0B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377C0B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377C0B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377C0B"/>
    <w:rPr>
      <w:rFonts w:ascii="Times New Roman" w:eastAsia="Times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Montuori, Mirko (AGDI)</dc:creator>
  <cp:lastModifiedBy>Lahti, Tanja (AGDI)</cp:lastModifiedBy>
  <cp:revision>19</cp:revision>
  <cp:lastPrinted>2017-09-18T10:26:00Z</cp:lastPrinted>
  <dcterms:created xsi:type="dcterms:W3CDTF">2018-09-19T07:42:00Z</dcterms:created>
  <dcterms:modified xsi:type="dcterms:W3CDTF">2018-10-08T07:39:00Z</dcterms:modified>
</cp:coreProperties>
</file>