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2949"/>
    <w:multiLevelType w:val="hybridMultilevel"/>
    <w:tmpl w:val="5A92210A"/>
    <w:lvl w:ilvl="0" w:tplc="04190011">
      <w:start w:val="1"/>
      <w:numFmt w:val="decimal"/>
      <w:pStyle w:val="IPPNumberedLis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C0A6C"/>
    <w:multiLevelType w:val="multilevel"/>
    <w:tmpl w:val="06E871E4"/>
    <w:numStyleLink w:val="IPPParagraphnumberedlist"/>
  </w:abstractNum>
  <w:abstractNum w:abstractNumId="1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6249015">
    <w:abstractNumId w:val="14"/>
  </w:num>
  <w:num w:numId="2" w16cid:durableId="976758207">
    <w:abstractNumId w:val="18"/>
  </w:num>
  <w:num w:numId="3" w16cid:durableId="1689598691">
    <w:abstractNumId w:val="12"/>
  </w:num>
  <w:num w:numId="4" w16cid:durableId="1403678016">
    <w:abstractNumId w:val="20"/>
  </w:num>
  <w:num w:numId="5" w16cid:durableId="1885679622">
    <w:abstractNumId w:val="17"/>
  </w:num>
  <w:num w:numId="6" w16cid:durableId="1554927167">
    <w:abstractNumId w:val="15"/>
  </w:num>
  <w:num w:numId="7" w16cid:durableId="1287464188">
    <w:abstractNumId w:val="21"/>
  </w:num>
  <w:num w:numId="8" w16cid:durableId="2119332929">
    <w:abstractNumId w:val="10"/>
  </w:num>
  <w:num w:numId="9" w16cid:durableId="286277010">
    <w:abstractNumId w:val="19"/>
  </w:num>
  <w:num w:numId="10" w16cid:durableId="1606696515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 w16cid:durableId="1634940127">
    <w:abstractNumId w:val="11"/>
  </w:num>
  <w:num w:numId="12" w16cid:durableId="751855798">
    <w:abstractNumId w:val="13"/>
  </w:num>
  <w:num w:numId="13" w16cid:durableId="1096559190">
    <w:abstractNumId w:val="16"/>
  </w:num>
  <w:num w:numId="14" w16cid:durableId="1712146357">
    <w:abstractNumId w:val="9"/>
  </w:num>
  <w:num w:numId="15" w16cid:durableId="1722557205">
    <w:abstractNumId w:val="7"/>
  </w:num>
  <w:num w:numId="16" w16cid:durableId="1201271">
    <w:abstractNumId w:val="6"/>
  </w:num>
  <w:num w:numId="17" w16cid:durableId="185826108">
    <w:abstractNumId w:val="5"/>
  </w:num>
  <w:num w:numId="18" w16cid:durableId="257298398">
    <w:abstractNumId w:val="4"/>
  </w:num>
  <w:num w:numId="19" w16cid:durableId="1676423577">
    <w:abstractNumId w:val="8"/>
  </w:num>
  <w:num w:numId="20" w16cid:durableId="125778737">
    <w:abstractNumId w:val="3"/>
  </w:num>
  <w:num w:numId="21" w16cid:durableId="776291828">
    <w:abstractNumId w:val="2"/>
  </w:num>
  <w:num w:numId="22" w16cid:durableId="410125225">
    <w:abstractNumId w:val="1"/>
  </w:num>
  <w:num w:numId="23" w16cid:durableId="128011168">
    <w:abstractNumId w:val="0"/>
  </w:num>
  <w:num w:numId="24" w16cid:durableId="1980376384">
    <w:abstractNumId w:val="1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535583387">
    <w:abstractNumId w:val="11"/>
    <w:lvlOverride w:ilvl="0">
      <w:startOverride w:val="1"/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startOverride w:val="1"/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9"/>
    <w:rsid w:val="00001CF7"/>
    <w:rsid w:val="00002111"/>
    <w:rsid w:val="000024FE"/>
    <w:rsid w:val="00027987"/>
    <w:rsid w:val="00036812"/>
    <w:rsid w:val="00040FF6"/>
    <w:rsid w:val="000440CE"/>
    <w:rsid w:val="00047C07"/>
    <w:rsid w:val="000500E3"/>
    <w:rsid w:val="000521D1"/>
    <w:rsid w:val="00052ED0"/>
    <w:rsid w:val="00054E47"/>
    <w:rsid w:val="0005607A"/>
    <w:rsid w:val="00065768"/>
    <w:rsid w:val="00065A5C"/>
    <w:rsid w:val="0007049A"/>
    <w:rsid w:val="00072E21"/>
    <w:rsid w:val="00074A41"/>
    <w:rsid w:val="000827BB"/>
    <w:rsid w:val="00082C05"/>
    <w:rsid w:val="000970D2"/>
    <w:rsid w:val="000A66EC"/>
    <w:rsid w:val="000A6D81"/>
    <w:rsid w:val="000C10B3"/>
    <w:rsid w:val="000C2508"/>
    <w:rsid w:val="000D13C8"/>
    <w:rsid w:val="000D143B"/>
    <w:rsid w:val="000D1EA9"/>
    <w:rsid w:val="000D4B7A"/>
    <w:rsid w:val="000D6890"/>
    <w:rsid w:val="000D7A33"/>
    <w:rsid w:val="000E1896"/>
    <w:rsid w:val="000E37C3"/>
    <w:rsid w:val="000E4FC3"/>
    <w:rsid w:val="000E5CC5"/>
    <w:rsid w:val="000F38F8"/>
    <w:rsid w:val="000F7B53"/>
    <w:rsid w:val="001003A6"/>
    <w:rsid w:val="00101127"/>
    <w:rsid w:val="00105AE5"/>
    <w:rsid w:val="00110FC8"/>
    <w:rsid w:val="00113853"/>
    <w:rsid w:val="00116A28"/>
    <w:rsid w:val="00130920"/>
    <w:rsid w:val="00133313"/>
    <w:rsid w:val="00140F85"/>
    <w:rsid w:val="00176D16"/>
    <w:rsid w:val="00181301"/>
    <w:rsid w:val="0018222C"/>
    <w:rsid w:val="0018430D"/>
    <w:rsid w:val="00184F55"/>
    <w:rsid w:val="001900BE"/>
    <w:rsid w:val="001953EF"/>
    <w:rsid w:val="00195B38"/>
    <w:rsid w:val="001A696F"/>
    <w:rsid w:val="001B14CB"/>
    <w:rsid w:val="001B34DB"/>
    <w:rsid w:val="001B4F25"/>
    <w:rsid w:val="001C0ACB"/>
    <w:rsid w:val="001C3D5C"/>
    <w:rsid w:val="001C5096"/>
    <w:rsid w:val="001D794F"/>
    <w:rsid w:val="001E195A"/>
    <w:rsid w:val="001F4E58"/>
    <w:rsid w:val="001F66D1"/>
    <w:rsid w:val="002006C2"/>
    <w:rsid w:val="0020499D"/>
    <w:rsid w:val="00206801"/>
    <w:rsid w:val="00213A6C"/>
    <w:rsid w:val="00225868"/>
    <w:rsid w:val="00230275"/>
    <w:rsid w:val="00234C59"/>
    <w:rsid w:val="00234D20"/>
    <w:rsid w:val="002367E6"/>
    <w:rsid w:val="0025716D"/>
    <w:rsid w:val="00260BF8"/>
    <w:rsid w:val="00265A6A"/>
    <w:rsid w:val="0027480E"/>
    <w:rsid w:val="00275675"/>
    <w:rsid w:val="002830CF"/>
    <w:rsid w:val="002901EC"/>
    <w:rsid w:val="00295523"/>
    <w:rsid w:val="00296A63"/>
    <w:rsid w:val="002B2FCC"/>
    <w:rsid w:val="002B7283"/>
    <w:rsid w:val="002C533F"/>
    <w:rsid w:val="002E5D9B"/>
    <w:rsid w:val="002F0C61"/>
    <w:rsid w:val="002F2964"/>
    <w:rsid w:val="002F2FFA"/>
    <w:rsid w:val="002F4D88"/>
    <w:rsid w:val="002F704F"/>
    <w:rsid w:val="002F75AE"/>
    <w:rsid w:val="003034A5"/>
    <w:rsid w:val="00306184"/>
    <w:rsid w:val="00307832"/>
    <w:rsid w:val="003113CE"/>
    <w:rsid w:val="00316FFF"/>
    <w:rsid w:val="003227B6"/>
    <w:rsid w:val="003375FD"/>
    <w:rsid w:val="003422D4"/>
    <w:rsid w:val="00342B4B"/>
    <w:rsid w:val="003442D9"/>
    <w:rsid w:val="00350180"/>
    <w:rsid w:val="00352823"/>
    <w:rsid w:val="003544FF"/>
    <w:rsid w:val="00356DD2"/>
    <w:rsid w:val="003574E3"/>
    <w:rsid w:val="00360782"/>
    <w:rsid w:val="0036471A"/>
    <w:rsid w:val="00370216"/>
    <w:rsid w:val="00374C81"/>
    <w:rsid w:val="00381E1B"/>
    <w:rsid w:val="00391C55"/>
    <w:rsid w:val="00394F0D"/>
    <w:rsid w:val="003A175D"/>
    <w:rsid w:val="003A32AD"/>
    <w:rsid w:val="003A5B99"/>
    <w:rsid w:val="003A63EF"/>
    <w:rsid w:val="003A777D"/>
    <w:rsid w:val="003B2D71"/>
    <w:rsid w:val="003C1DEA"/>
    <w:rsid w:val="003C30E8"/>
    <w:rsid w:val="003C77B4"/>
    <w:rsid w:val="003D1415"/>
    <w:rsid w:val="003D30D5"/>
    <w:rsid w:val="003D4803"/>
    <w:rsid w:val="003E4FB3"/>
    <w:rsid w:val="0041104C"/>
    <w:rsid w:val="004154F7"/>
    <w:rsid w:val="00416F67"/>
    <w:rsid w:val="004228EA"/>
    <w:rsid w:val="004302EE"/>
    <w:rsid w:val="00452761"/>
    <w:rsid w:val="004536B5"/>
    <w:rsid w:val="00454CC0"/>
    <w:rsid w:val="00457067"/>
    <w:rsid w:val="004578EE"/>
    <w:rsid w:val="00460095"/>
    <w:rsid w:val="004627B3"/>
    <w:rsid w:val="00473E73"/>
    <w:rsid w:val="004765EC"/>
    <w:rsid w:val="00481027"/>
    <w:rsid w:val="004855F8"/>
    <w:rsid w:val="0049111D"/>
    <w:rsid w:val="00493287"/>
    <w:rsid w:val="004B0069"/>
    <w:rsid w:val="004D0342"/>
    <w:rsid w:val="004D0AC2"/>
    <w:rsid w:val="004D198D"/>
    <w:rsid w:val="004D5FF5"/>
    <w:rsid w:val="004E3F18"/>
    <w:rsid w:val="004F117E"/>
    <w:rsid w:val="004F1314"/>
    <w:rsid w:val="004F17D3"/>
    <w:rsid w:val="004F4478"/>
    <w:rsid w:val="0050043F"/>
    <w:rsid w:val="00502B80"/>
    <w:rsid w:val="00507689"/>
    <w:rsid w:val="00510C97"/>
    <w:rsid w:val="0051207A"/>
    <w:rsid w:val="00526CAD"/>
    <w:rsid w:val="00541635"/>
    <w:rsid w:val="005431AC"/>
    <w:rsid w:val="005454AE"/>
    <w:rsid w:val="00561FFF"/>
    <w:rsid w:val="0056215B"/>
    <w:rsid w:val="00577445"/>
    <w:rsid w:val="005815C7"/>
    <w:rsid w:val="00585661"/>
    <w:rsid w:val="005A0032"/>
    <w:rsid w:val="005A1208"/>
    <w:rsid w:val="005A3A05"/>
    <w:rsid w:val="005A6779"/>
    <w:rsid w:val="005B7658"/>
    <w:rsid w:val="005E223F"/>
    <w:rsid w:val="005E39D4"/>
    <w:rsid w:val="005E771F"/>
    <w:rsid w:val="005F04BF"/>
    <w:rsid w:val="00600066"/>
    <w:rsid w:val="00611B35"/>
    <w:rsid w:val="00612524"/>
    <w:rsid w:val="006161D8"/>
    <w:rsid w:val="00617E86"/>
    <w:rsid w:val="006212FC"/>
    <w:rsid w:val="00622DDF"/>
    <w:rsid w:val="00630274"/>
    <w:rsid w:val="00632377"/>
    <w:rsid w:val="00635E8C"/>
    <w:rsid w:val="00650F56"/>
    <w:rsid w:val="00652FF9"/>
    <w:rsid w:val="0065327F"/>
    <w:rsid w:val="00656333"/>
    <w:rsid w:val="00656D97"/>
    <w:rsid w:val="006600FD"/>
    <w:rsid w:val="00662FBD"/>
    <w:rsid w:val="0066325A"/>
    <w:rsid w:val="00664083"/>
    <w:rsid w:val="00666DE5"/>
    <w:rsid w:val="00686735"/>
    <w:rsid w:val="006942BF"/>
    <w:rsid w:val="00697F3C"/>
    <w:rsid w:val="006B35E9"/>
    <w:rsid w:val="006B4D12"/>
    <w:rsid w:val="006D39A3"/>
    <w:rsid w:val="006D4FBC"/>
    <w:rsid w:val="006D6788"/>
    <w:rsid w:val="006E3275"/>
    <w:rsid w:val="006E4B12"/>
    <w:rsid w:val="00702674"/>
    <w:rsid w:val="00702938"/>
    <w:rsid w:val="00706AC1"/>
    <w:rsid w:val="007078FD"/>
    <w:rsid w:val="00710BB5"/>
    <w:rsid w:val="00711E10"/>
    <w:rsid w:val="00717BE1"/>
    <w:rsid w:val="007207B7"/>
    <w:rsid w:val="007333E7"/>
    <w:rsid w:val="007337A5"/>
    <w:rsid w:val="00734D93"/>
    <w:rsid w:val="00736989"/>
    <w:rsid w:val="0074331D"/>
    <w:rsid w:val="00744792"/>
    <w:rsid w:val="007500C3"/>
    <w:rsid w:val="00750C51"/>
    <w:rsid w:val="007552E4"/>
    <w:rsid w:val="007602C8"/>
    <w:rsid w:val="0076452B"/>
    <w:rsid w:val="00766411"/>
    <w:rsid w:val="0076776E"/>
    <w:rsid w:val="00772904"/>
    <w:rsid w:val="00773BE1"/>
    <w:rsid w:val="0077680B"/>
    <w:rsid w:val="00782423"/>
    <w:rsid w:val="007917C4"/>
    <w:rsid w:val="007959B9"/>
    <w:rsid w:val="007A1B3C"/>
    <w:rsid w:val="007A312B"/>
    <w:rsid w:val="007A3CBB"/>
    <w:rsid w:val="007A401C"/>
    <w:rsid w:val="007A4787"/>
    <w:rsid w:val="007B120C"/>
    <w:rsid w:val="007B3BA5"/>
    <w:rsid w:val="007C705F"/>
    <w:rsid w:val="007D18B2"/>
    <w:rsid w:val="007D3CE8"/>
    <w:rsid w:val="007E1C55"/>
    <w:rsid w:val="007E2850"/>
    <w:rsid w:val="007E7559"/>
    <w:rsid w:val="00803CB2"/>
    <w:rsid w:val="00804056"/>
    <w:rsid w:val="00815BE8"/>
    <w:rsid w:val="00817B10"/>
    <w:rsid w:val="00817E03"/>
    <w:rsid w:val="00820D06"/>
    <w:rsid w:val="008242A9"/>
    <w:rsid w:val="00827CA2"/>
    <w:rsid w:val="00835A27"/>
    <w:rsid w:val="00840F4D"/>
    <w:rsid w:val="00842B6F"/>
    <w:rsid w:val="008438AB"/>
    <w:rsid w:val="00857902"/>
    <w:rsid w:val="008603D0"/>
    <w:rsid w:val="008615FF"/>
    <w:rsid w:val="0086396A"/>
    <w:rsid w:val="0087006B"/>
    <w:rsid w:val="00870BB4"/>
    <w:rsid w:val="0087491A"/>
    <w:rsid w:val="00884B39"/>
    <w:rsid w:val="00890B2E"/>
    <w:rsid w:val="00893A13"/>
    <w:rsid w:val="008A0B1B"/>
    <w:rsid w:val="008B14B1"/>
    <w:rsid w:val="008B2E9B"/>
    <w:rsid w:val="008F5037"/>
    <w:rsid w:val="009214AB"/>
    <w:rsid w:val="00934596"/>
    <w:rsid w:val="00935F6F"/>
    <w:rsid w:val="00951346"/>
    <w:rsid w:val="00957A41"/>
    <w:rsid w:val="00973501"/>
    <w:rsid w:val="0097636E"/>
    <w:rsid w:val="00976D04"/>
    <w:rsid w:val="00986046"/>
    <w:rsid w:val="00987CC4"/>
    <w:rsid w:val="00997C99"/>
    <w:rsid w:val="009A5DDA"/>
    <w:rsid w:val="009B5E14"/>
    <w:rsid w:val="009C0866"/>
    <w:rsid w:val="009C2B68"/>
    <w:rsid w:val="009C32D9"/>
    <w:rsid w:val="009D0758"/>
    <w:rsid w:val="009D5BB4"/>
    <w:rsid w:val="009E012D"/>
    <w:rsid w:val="009E4E86"/>
    <w:rsid w:val="009E6C95"/>
    <w:rsid w:val="009E7F35"/>
    <w:rsid w:val="009F39E4"/>
    <w:rsid w:val="009F666A"/>
    <w:rsid w:val="00A065BB"/>
    <w:rsid w:val="00A1090A"/>
    <w:rsid w:val="00A21984"/>
    <w:rsid w:val="00A238E6"/>
    <w:rsid w:val="00A26CA7"/>
    <w:rsid w:val="00A30E05"/>
    <w:rsid w:val="00A33099"/>
    <w:rsid w:val="00A4227E"/>
    <w:rsid w:val="00A4303F"/>
    <w:rsid w:val="00A56AB1"/>
    <w:rsid w:val="00A74309"/>
    <w:rsid w:val="00A8161C"/>
    <w:rsid w:val="00A90159"/>
    <w:rsid w:val="00AA6489"/>
    <w:rsid w:val="00AD24E8"/>
    <w:rsid w:val="00AD6130"/>
    <w:rsid w:val="00AE34C9"/>
    <w:rsid w:val="00AE7D26"/>
    <w:rsid w:val="00AF1C74"/>
    <w:rsid w:val="00B007E1"/>
    <w:rsid w:val="00B06BD2"/>
    <w:rsid w:val="00B13CBF"/>
    <w:rsid w:val="00B218DD"/>
    <w:rsid w:val="00B21AB5"/>
    <w:rsid w:val="00B370BA"/>
    <w:rsid w:val="00B42869"/>
    <w:rsid w:val="00B46298"/>
    <w:rsid w:val="00B468EA"/>
    <w:rsid w:val="00B5361A"/>
    <w:rsid w:val="00B5582B"/>
    <w:rsid w:val="00B601E6"/>
    <w:rsid w:val="00B72FE8"/>
    <w:rsid w:val="00B77FDC"/>
    <w:rsid w:val="00B803FD"/>
    <w:rsid w:val="00BA3183"/>
    <w:rsid w:val="00BA792C"/>
    <w:rsid w:val="00BB0080"/>
    <w:rsid w:val="00BB6F04"/>
    <w:rsid w:val="00BC068E"/>
    <w:rsid w:val="00BC2FC1"/>
    <w:rsid w:val="00BC5973"/>
    <w:rsid w:val="00BD1E3A"/>
    <w:rsid w:val="00BD3F2F"/>
    <w:rsid w:val="00BD50F5"/>
    <w:rsid w:val="00BD6FCC"/>
    <w:rsid w:val="00BE35C6"/>
    <w:rsid w:val="00BE4119"/>
    <w:rsid w:val="00BF102F"/>
    <w:rsid w:val="00BF2867"/>
    <w:rsid w:val="00C00DC1"/>
    <w:rsid w:val="00C1158F"/>
    <w:rsid w:val="00C15BB9"/>
    <w:rsid w:val="00C22831"/>
    <w:rsid w:val="00C2729C"/>
    <w:rsid w:val="00C27705"/>
    <w:rsid w:val="00C478C2"/>
    <w:rsid w:val="00C5107C"/>
    <w:rsid w:val="00C65D86"/>
    <w:rsid w:val="00C717F7"/>
    <w:rsid w:val="00C733AC"/>
    <w:rsid w:val="00C76B3D"/>
    <w:rsid w:val="00C7724A"/>
    <w:rsid w:val="00C82317"/>
    <w:rsid w:val="00C82F49"/>
    <w:rsid w:val="00C8731A"/>
    <w:rsid w:val="00C9001A"/>
    <w:rsid w:val="00C95F0B"/>
    <w:rsid w:val="00CA16B1"/>
    <w:rsid w:val="00CA488B"/>
    <w:rsid w:val="00CB5FF8"/>
    <w:rsid w:val="00CC30E5"/>
    <w:rsid w:val="00CC38F3"/>
    <w:rsid w:val="00CC58E3"/>
    <w:rsid w:val="00CD3F30"/>
    <w:rsid w:val="00CD5E4A"/>
    <w:rsid w:val="00CE04BC"/>
    <w:rsid w:val="00CE3DF2"/>
    <w:rsid w:val="00CE6606"/>
    <w:rsid w:val="00CE7D89"/>
    <w:rsid w:val="00CF3B66"/>
    <w:rsid w:val="00D01CF8"/>
    <w:rsid w:val="00D029D1"/>
    <w:rsid w:val="00D044B9"/>
    <w:rsid w:val="00D055AD"/>
    <w:rsid w:val="00D05F5C"/>
    <w:rsid w:val="00D07EB2"/>
    <w:rsid w:val="00D12A2A"/>
    <w:rsid w:val="00D13415"/>
    <w:rsid w:val="00D146CB"/>
    <w:rsid w:val="00D227A4"/>
    <w:rsid w:val="00D314C3"/>
    <w:rsid w:val="00D31A1A"/>
    <w:rsid w:val="00D3208B"/>
    <w:rsid w:val="00D363FD"/>
    <w:rsid w:val="00D43A5A"/>
    <w:rsid w:val="00D45FB9"/>
    <w:rsid w:val="00D47008"/>
    <w:rsid w:val="00D4737C"/>
    <w:rsid w:val="00D54779"/>
    <w:rsid w:val="00D57B80"/>
    <w:rsid w:val="00D632BE"/>
    <w:rsid w:val="00D76D18"/>
    <w:rsid w:val="00D87DB7"/>
    <w:rsid w:val="00D9564E"/>
    <w:rsid w:val="00DA6005"/>
    <w:rsid w:val="00DB50BA"/>
    <w:rsid w:val="00DB5D10"/>
    <w:rsid w:val="00DC5E27"/>
    <w:rsid w:val="00DD38FC"/>
    <w:rsid w:val="00DD6254"/>
    <w:rsid w:val="00DF019B"/>
    <w:rsid w:val="00E00917"/>
    <w:rsid w:val="00E018E1"/>
    <w:rsid w:val="00E104C9"/>
    <w:rsid w:val="00E22E09"/>
    <w:rsid w:val="00E23D4F"/>
    <w:rsid w:val="00E301F5"/>
    <w:rsid w:val="00E33EF9"/>
    <w:rsid w:val="00E34345"/>
    <w:rsid w:val="00E40D86"/>
    <w:rsid w:val="00E42DFD"/>
    <w:rsid w:val="00E45A09"/>
    <w:rsid w:val="00E467C7"/>
    <w:rsid w:val="00E57DBA"/>
    <w:rsid w:val="00E67CDA"/>
    <w:rsid w:val="00E70A3F"/>
    <w:rsid w:val="00E740F1"/>
    <w:rsid w:val="00E81DC1"/>
    <w:rsid w:val="00E832EF"/>
    <w:rsid w:val="00E83AC5"/>
    <w:rsid w:val="00E91421"/>
    <w:rsid w:val="00E97849"/>
    <w:rsid w:val="00EA1080"/>
    <w:rsid w:val="00EB5243"/>
    <w:rsid w:val="00EB6A25"/>
    <w:rsid w:val="00EC602E"/>
    <w:rsid w:val="00EC628E"/>
    <w:rsid w:val="00ED5D9A"/>
    <w:rsid w:val="00EE1DC6"/>
    <w:rsid w:val="00EE3460"/>
    <w:rsid w:val="00EE5926"/>
    <w:rsid w:val="00EF6E1D"/>
    <w:rsid w:val="00EF795C"/>
    <w:rsid w:val="00F01A90"/>
    <w:rsid w:val="00F16F55"/>
    <w:rsid w:val="00F32E15"/>
    <w:rsid w:val="00F404CC"/>
    <w:rsid w:val="00F433B4"/>
    <w:rsid w:val="00F441F6"/>
    <w:rsid w:val="00F51788"/>
    <w:rsid w:val="00F521BC"/>
    <w:rsid w:val="00F531A2"/>
    <w:rsid w:val="00F5377A"/>
    <w:rsid w:val="00F53A96"/>
    <w:rsid w:val="00F554B8"/>
    <w:rsid w:val="00F6076C"/>
    <w:rsid w:val="00F6150E"/>
    <w:rsid w:val="00F62C3D"/>
    <w:rsid w:val="00F932F5"/>
    <w:rsid w:val="00F96F93"/>
    <w:rsid w:val="00FA2C8E"/>
    <w:rsid w:val="00FA676F"/>
    <w:rsid w:val="00FB4A29"/>
    <w:rsid w:val="00FB7719"/>
    <w:rsid w:val="00FC65C0"/>
    <w:rsid w:val="00FD00E6"/>
    <w:rsid w:val="00FD1345"/>
    <w:rsid w:val="00FD192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1E4D"/>
  <w15:chartTrackingRefBased/>
  <w15:docId w15:val="{B54B4BDA-2CA3-49B8-92F1-7C99F1D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F8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CB5FF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5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5FF8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CF"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CF"/>
    <w:pPr>
      <w:keepNext/>
      <w:keepLines/>
      <w:spacing w:before="40"/>
      <w:outlineLvl w:val="4"/>
    </w:pPr>
    <w:rPr>
      <w:rFonts w:ascii="Calibri Light" w:eastAsia="DengXian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CF"/>
    <w:pPr>
      <w:keepNext/>
      <w:keepLines/>
      <w:spacing w:before="40"/>
      <w:outlineLvl w:val="5"/>
    </w:pPr>
    <w:rPr>
      <w:rFonts w:ascii="Calibri Light" w:eastAsia="DengXian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CF"/>
    <w:pPr>
      <w:keepNext/>
      <w:keepLines/>
      <w:spacing w:before="40"/>
      <w:outlineLvl w:val="6"/>
    </w:pPr>
    <w:rPr>
      <w:rFonts w:ascii="Calibri Light" w:eastAsia="DengXian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CF"/>
    <w:pPr>
      <w:keepNext/>
      <w:keepLines/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CF"/>
    <w:pPr>
      <w:keepNext/>
      <w:keepLines/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F8"/>
    <w:pPr>
      <w:spacing w:line="240" w:lineRule="atLeast"/>
      <w:ind w:leftChars="400" w:left="800"/>
    </w:pPr>
    <w:rPr>
      <w:rFonts w:ascii="Verdana" w:eastAsia="Times New Roman" w:hAnsi="Verdana"/>
      <w:sz w:val="20"/>
      <w:lang w:eastAsia="nl-NL"/>
    </w:rPr>
  </w:style>
  <w:style w:type="character" w:customStyle="1" w:styleId="20">
    <w:name w:val="Заголовок 2 Знак"/>
    <w:basedOn w:val="a0"/>
    <w:link w:val="2"/>
    <w:rsid w:val="00CB5FF8"/>
    <w:rPr>
      <w:rFonts w:ascii="Calibri" w:eastAsia="MS Mincho" w:hAnsi="Calibri" w:cs="Times New Roman"/>
      <w:b/>
      <w:bCs/>
      <w:i/>
      <w:iCs/>
      <w:kern w:val="0"/>
      <w:sz w:val="28"/>
      <w:szCs w:val="28"/>
      <w:lang w:val="ru-RU"/>
      <w14:ligatures w14:val="none"/>
    </w:rPr>
  </w:style>
  <w:style w:type="character" w:customStyle="1" w:styleId="30">
    <w:name w:val="Заголовок 3 Знак"/>
    <w:basedOn w:val="a0"/>
    <w:link w:val="3"/>
    <w:rsid w:val="00CB5FF8"/>
    <w:rPr>
      <w:rFonts w:ascii="Calibri" w:eastAsia="MS Mincho" w:hAnsi="Calibri" w:cs="Times New Roman"/>
      <w:b/>
      <w:bCs/>
      <w:kern w:val="0"/>
      <w:sz w:val="26"/>
      <w:szCs w:val="26"/>
      <w:lang w:val="ru-RU"/>
      <w14:ligatures w14:val="none"/>
    </w:rPr>
  </w:style>
  <w:style w:type="paragraph" w:styleId="a4">
    <w:name w:val="Revision"/>
    <w:hidden/>
    <w:uiPriority w:val="99"/>
    <w:semiHidden/>
    <w:rsid w:val="00316FFF"/>
    <w:pPr>
      <w:spacing w:after="0" w:line="240" w:lineRule="auto"/>
    </w:pPr>
  </w:style>
  <w:style w:type="character" w:styleId="a5">
    <w:name w:val="annotation reference"/>
    <w:basedOn w:val="a0"/>
    <w:uiPriority w:val="99"/>
    <w:unhideWhenUsed/>
    <w:rsid w:val="00316FF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16FF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16F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6F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6FF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B5FF8"/>
    <w:rPr>
      <w:rFonts w:ascii="Times New Roman" w:eastAsia="MS Mincho" w:hAnsi="Times New Roman" w:cs="Times New Roman"/>
      <w:b/>
      <w:bCs/>
      <w:kern w:val="0"/>
      <w:szCs w:val="24"/>
      <w:lang w:val="ru-RU"/>
      <w14:ligatures w14:val="none"/>
    </w:rPr>
  </w:style>
  <w:style w:type="paragraph" w:customStyle="1" w:styleId="Heading41">
    <w:name w:val="Heading 41"/>
    <w:basedOn w:val="a"/>
    <w:next w:val="a"/>
    <w:uiPriority w:val="9"/>
    <w:unhideWhenUsed/>
    <w:qFormat/>
    <w:rsid w:val="002830CF"/>
    <w:pPr>
      <w:keepNext/>
      <w:keepLines/>
      <w:spacing w:before="40"/>
      <w:outlineLvl w:val="3"/>
    </w:pPr>
    <w:rPr>
      <w:rFonts w:ascii="Calibri Light" w:eastAsia="DengXian Light" w:hAnsi="Calibri Light"/>
      <w:i/>
      <w:iCs/>
      <w:color w:val="2E74B5"/>
    </w:rPr>
  </w:style>
  <w:style w:type="paragraph" w:customStyle="1" w:styleId="Heading51">
    <w:name w:val="Heading 51"/>
    <w:basedOn w:val="a"/>
    <w:next w:val="a"/>
    <w:uiPriority w:val="9"/>
    <w:unhideWhenUsed/>
    <w:qFormat/>
    <w:rsid w:val="002830CF"/>
    <w:pPr>
      <w:keepNext/>
      <w:keepLines/>
      <w:spacing w:before="40"/>
      <w:outlineLvl w:val="4"/>
    </w:pPr>
    <w:rPr>
      <w:rFonts w:ascii="Calibri Light" w:eastAsia="DengXian Light" w:hAnsi="Calibri Light"/>
      <w:color w:val="2E74B5"/>
    </w:rPr>
  </w:style>
  <w:style w:type="paragraph" w:customStyle="1" w:styleId="Heading61">
    <w:name w:val="Heading 61"/>
    <w:basedOn w:val="a"/>
    <w:next w:val="a"/>
    <w:uiPriority w:val="9"/>
    <w:unhideWhenUsed/>
    <w:qFormat/>
    <w:rsid w:val="002830CF"/>
    <w:pPr>
      <w:keepNext/>
      <w:keepLines/>
      <w:spacing w:before="40"/>
      <w:outlineLvl w:val="5"/>
    </w:pPr>
    <w:rPr>
      <w:rFonts w:ascii="Calibri Light" w:eastAsia="DengXian Light" w:hAnsi="Calibri Light"/>
      <w:color w:val="1F4D78"/>
    </w:rPr>
  </w:style>
  <w:style w:type="paragraph" w:customStyle="1" w:styleId="Heading71">
    <w:name w:val="Heading 71"/>
    <w:basedOn w:val="a"/>
    <w:next w:val="a"/>
    <w:uiPriority w:val="9"/>
    <w:unhideWhenUsed/>
    <w:qFormat/>
    <w:rsid w:val="002830CF"/>
    <w:pPr>
      <w:keepNext/>
      <w:keepLines/>
      <w:spacing w:before="40"/>
      <w:outlineLvl w:val="6"/>
    </w:pPr>
    <w:rPr>
      <w:rFonts w:ascii="Calibri Light" w:eastAsia="DengXian Light" w:hAnsi="Calibri Light"/>
      <w:i/>
      <w:iCs/>
      <w:color w:val="1F4D78"/>
    </w:rPr>
  </w:style>
  <w:style w:type="paragraph" w:customStyle="1" w:styleId="Heading81">
    <w:name w:val="Heading 81"/>
    <w:basedOn w:val="a"/>
    <w:next w:val="a"/>
    <w:uiPriority w:val="9"/>
    <w:unhideWhenUsed/>
    <w:qFormat/>
    <w:rsid w:val="002830CF"/>
    <w:pPr>
      <w:keepNext/>
      <w:keepLines/>
      <w:spacing w:before="40"/>
      <w:outlineLvl w:val="7"/>
    </w:pPr>
    <w:rPr>
      <w:rFonts w:ascii="Calibri Light" w:eastAsia="DengXian Light" w:hAnsi="Calibri Light"/>
      <w:color w:val="272727"/>
      <w:sz w:val="21"/>
      <w:szCs w:val="21"/>
    </w:rPr>
  </w:style>
  <w:style w:type="paragraph" w:customStyle="1" w:styleId="Heading91">
    <w:name w:val="Heading 91"/>
    <w:basedOn w:val="a"/>
    <w:next w:val="a"/>
    <w:uiPriority w:val="9"/>
    <w:unhideWhenUsed/>
    <w:qFormat/>
    <w:rsid w:val="002830CF"/>
    <w:pPr>
      <w:keepNext/>
      <w:keepLines/>
      <w:spacing w:before="40"/>
      <w:outlineLvl w:val="8"/>
    </w:pPr>
    <w:rPr>
      <w:rFonts w:ascii="Calibri Light" w:eastAsia="DengXian Light" w:hAnsi="Calibri Light"/>
      <w:i/>
      <w:iCs/>
      <w:color w:val="272727"/>
      <w:sz w:val="21"/>
      <w:szCs w:val="21"/>
    </w:rPr>
  </w:style>
  <w:style w:type="numbering" w:customStyle="1" w:styleId="NoList1">
    <w:name w:val="No List1"/>
    <w:next w:val="a2"/>
    <w:uiPriority w:val="99"/>
    <w:semiHidden/>
    <w:unhideWhenUsed/>
    <w:rsid w:val="002830CF"/>
  </w:style>
  <w:style w:type="paragraph" w:styleId="aa">
    <w:name w:val="footnote text"/>
    <w:basedOn w:val="a"/>
    <w:link w:val="ab"/>
    <w:semiHidden/>
    <w:rsid w:val="00CB5FF8"/>
    <w:pPr>
      <w:spacing w:before="60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CB5FF8"/>
    <w:rPr>
      <w:rFonts w:ascii="Times New Roman" w:eastAsia="MS Mincho" w:hAnsi="Times New Roman" w:cs="Times New Roman"/>
      <w:kern w:val="0"/>
      <w:sz w:val="20"/>
      <w:szCs w:val="24"/>
      <w:lang w:val="ru-RU"/>
      <w14:ligatures w14:val="none"/>
    </w:rPr>
  </w:style>
  <w:style w:type="paragraph" w:styleId="ac">
    <w:name w:val="footer"/>
    <w:basedOn w:val="a"/>
    <w:link w:val="ad"/>
    <w:rsid w:val="00CB5FF8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rsid w:val="00CB5FF8"/>
    <w:rPr>
      <w:rFonts w:ascii="Times New Roman" w:eastAsia="MS Mincho" w:hAnsi="Times New Roman" w:cs="Times New Roman"/>
      <w:kern w:val="0"/>
      <w:szCs w:val="24"/>
      <w:lang w:val="ru-RU"/>
      <w14:ligatures w14:val="none"/>
    </w:rPr>
  </w:style>
  <w:style w:type="character" w:styleId="ae">
    <w:name w:val="footnote reference"/>
    <w:basedOn w:val="a0"/>
    <w:link w:val="BVIfnrCarattereCharCharCharCarattereCharCharCharCharCharChar1CharCharCharCarattereChar"/>
    <w:rsid w:val="00CB5FF8"/>
    <w:rPr>
      <w:vertAlign w:val="superscript"/>
    </w:rPr>
  </w:style>
  <w:style w:type="character" w:styleId="af">
    <w:name w:val="Hyperlink"/>
    <w:basedOn w:val="a0"/>
    <w:unhideWhenUsed/>
    <w:rsid w:val="00CB5FF8"/>
    <w:rPr>
      <w:color w:val="0000FF"/>
      <w:u w:val="single"/>
    </w:rPr>
  </w:style>
  <w:style w:type="paragraph" w:customStyle="1" w:styleId="BVIfnrCarattereCharCharCharCarattereCharCharCharCharCharChar1CharCharCharCarattereChar">
    <w:name w:val="BVI fnr Carattere Char Char Char Carattere Char Char Char Char Char Char1 Char Char Char Carattere Char"/>
    <w:basedOn w:val="a"/>
    <w:link w:val="ae"/>
    <w:rsid w:val="002830CF"/>
    <w:rPr>
      <w:rFonts w:asciiTheme="minorHAnsi" w:eastAsiaTheme="minorHAnsi" w:hAnsiTheme="minorHAnsi" w:cstheme="minorBidi"/>
      <w:kern w:val="2"/>
      <w:szCs w:val="22"/>
      <w:vertAlign w:val="superscript"/>
      <w14:ligatures w14:val="standardContextual"/>
    </w:rPr>
  </w:style>
  <w:style w:type="table" w:customStyle="1" w:styleId="TableGrid2">
    <w:name w:val="Table Grid2"/>
    <w:basedOn w:val="a1"/>
    <w:next w:val="af0"/>
    <w:rsid w:val="002830CF"/>
    <w:pPr>
      <w:spacing w:after="200" w:line="276" w:lineRule="auto"/>
    </w:pPr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CB5FF8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CB5F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B5FF8"/>
    <w:rPr>
      <w:rFonts w:ascii="Tahoma" w:eastAsia="MS Mincho" w:hAnsi="Tahoma" w:cs="Tahoma"/>
      <w:kern w:val="0"/>
      <w:sz w:val="16"/>
      <w:szCs w:val="16"/>
      <w:lang w:val="ru-RU"/>
      <w14:ligatures w14:val="none"/>
    </w:rPr>
  </w:style>
  <w:style w:type="character" w:customStyle="1" w:styleId="FollowedHyperlink1">
    <w:name w:val="FollowedHyperlink1"/>
    <w:basedOn w:val="a0"/>
    <w:semiHidden/>
    <w:unhideWhenUsed/>
    <w:rsid w:val="002830CF"/>
    <w:rPr>
      <w:color w:val="954F72"/>
      <w:u w:val="none"/>
    </w:rPr>
  </w:style>
  <w:style w:type="paragraph" w:customStyle="1" w:styleId="IPPParagraphnumbering">
    <w:name w:val="IPP Paragraph numbering"/>
    <w:basedOn w:val="IPPNormal"/>
    <w:qFormat/>
    <w:rsid w:val="00CB5FF8"/>
    <w:pPr>
      <w:numPr>
        <w:numId w:val="10"/>
      </w:numPr>
    </w:pPr>
  </w:style>
  <w:style w:type="numbering" w:customStyle="1" w:styleId="IPPParagraphnumberedlist">
    <w:name w:val="IPP Paragraph numbered list"/>
    <w:rsid w:val="00CB5FF8"/>
    <w:pPr>
      <w:numPr>
        <w:numId w:val="1"/>
      </w:numPr>
    </w:pPr>
  </w:style>
  <w:style w:type="paragraph" w:customStyle="1" w:styleId="Default">
    <w:name w:val="Default"/>
    <w:rsid w:val="00283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f3">
    <w:name w:val="header"/>
    <w:basedOn w:val="a"/>
    <w:link w:val="af4"/>
    <w:rsid w:val="00CB5FF8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rsid w:val="00CB5FF8"/>
    <w:rPr>
      <w:rFonts w:ascii="Times New Roman" w:eastAsia="MS Mincho" w:hAnsi="Times New Roman" w:cs="Times New Roman"/>
      <w:kern w:val="0"/>
      <w:szCs w:val="24"/>
      <w:lang w:val="ru-RU"/>
      <w14:ligatures w14:val="none"/>
    </w:rPr>
  </w:style>
  <w:style w:type="paragraph" w:customStyle="1" w:styleId="Style">
    <w:name w:val="Style"/>
    <w:basedOn w:val="ac"/>
    <w:autoRedefine/>
    <w:qFormat/>
    <w:rsid w:val="00CB5FF8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eastAsia="en-GB"/>
    </w:rPr>
  </w:style>
  <w:style w:type="character" w:styleId="af5">
    <w:name w:val="page number"/>
    <w:rsid w:val="00CB5FF8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B5FF8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B5FF8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CB5FF8"/>
    <w:pPr>
      <w:numPr>
        <w:numId w:val="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B5FF8"/>
    <w:pPr>
      <w:ind w:left="851" w:right="851"/>
    </w:pPr>
    <w:rPr>
      <w:sz w:val="18"/>
    </w:rPr>
  </w:style>
  <w:style w:type="paragraph" w:customStyle="1" w:styleId="IPPNormal">
    <w:name w:val="IPP Normal"/>
    <w:basedOn w:val="a"/>
    <w:link w:val="IPPNormalChar"/>
    <w:qFormat/>
    <w:rsid w:val="00CB5FF8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B5FF8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B5FF8"/>
    <w:pPr>
      <w:spacing w:after="180"/>
    </w:pPr>
  </w:style>
  <w:style w:type="paragraph" w:customStyle="1" w:styleId="IPPFootnote">
    <w:name w:val="IPP Footnote"/>
    <w:basedOn w:val="IPPArialFootnote"/>
    <w:qFormat/>
    <w:rsid w:val="00CB5FF8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B5FF8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a0"/>
    <w:rsid w:val="00CB5FF8"/>
    <w:rPr>
      <w:rFonts w:ascii="Times New Roman" w:hAnsi="Times New Roman"/>
      <w:i/>
      <w:sz w:val="22"/>
      <w:lang w:val="ru-RU"/>
    </w:rPr>
  </w:style>
  <w:style w:type="character" w:customStyle="1" w:styleId="IPPNormalbold">
    <w:name w:val="IPP Normal bold"/>
    <w:basedOn w:val="af6"/>
    <w:rsid w:val="00CB5FF8"/>
    <w:rPr>
      <w:rFonts w:ascii="Times New Roman" w:eastAsia="Times" w:hAnsi="Times New Roman" w:cs="Times New Roman"/>
      <w:b/>
      <w:kern w:val="0"/>
      <w:sz w:val="22"/>
      <w:szCs w:val="21"/>
      <w:lang w:val="ru-RU"/>
      <w14:ligatures w14:val="none"/>
    </w:rPr>
  </w:style>
  <w:style w:type="paragraph" w:customStyle="1" w:styleId="IPPHeadSection">
    <w:name w:val="IPP HeadSection"/>
    <w:basedOn w:val="a"/>
    <w:next w:val="a"/>
    <w:qFormat/>
    <w:rsid w:val="00CB5FF8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B5FF8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a"/>
    <w:qFormat/>
    <w:rsid w:val="00CB5FF8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a0"/>
    <w:rsid w:val="00CB5FF8"/>
    <w:rPr>
      <w:rFonts w:ascii="Times New Roman" w:hAnsi="Times New Roman"/>
      <w:sz w:val="22"/>
      <w:u w:val="single"/>
      <w:lang w:val="ru-RU"/>
    </w:rPr>
  </w:style>
  <w:style w:type="paragraph" w:customStyle="1" w:styleId="IPPBullet1">
    <w:name w:val="IPP Bullet1"/>
    <w:basedOn w:val="IPPBullet1Last"/>
    <w:qFormat/>
    <w:rsid w:val="00CB5FF8"/>
    <w:pPr>
      <w:numPr>
        <w:numId w:val="9"/>
      </w:numPr>
      <w:spacing w:after="60"/>
      <w:ind w:left="567" w:hanging="567"/>
    </w:pPr>
  </w:style>
  <w:style w:type="paragraph" w:customStyle="1" w:styleId="IPPBullet1Last">
    <w:name w:val="IPP Bullet1Last"/>
    <w:basedOn w:val="IPPNormal"/>
    <w:next w:val="IPPNormal"/>
    <w:qFormat/>
    <w:rsid w:val="00CB5FF8"/>
    <w:pPr>
      <w:numPr>
        <w:numId w:val="5"/>
      </w:numPr>
    </w:pPr>
  </w:style>
  <w:style w:type="character" w:customStyle="1" w:styleId="IPPNormalstrikethrough">
    <w:name w:val="IPP Normal strikethrough"/>
    <w:rsid w:val="00CB5FF8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a"/>
    <w:qFormat/>
    <w:rsid w:val="00CB5FF8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a"/>
    <w:qFormat/>
    <w:rsid w:val="00CB5FF8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a"/>
    <w:qFormat/>
    <w:rsid w:val="00CB5FF8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</w:rPr>
  </w:style>
  <w:style w:type="paragraph" w:customStyle="1" w:styleId="IPPAnnexHead">
    <w:name w:val="IPP AnnexHead"/>
    <w:basedOn w:val="IPPNormal"/>
    <w:next w:val="IPPNormal"/>
    <w:qFormat/>
    <w:rsid w:val="00CB5FF8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a"/>
    <w:qFormat/>
    <w:rsid w:val="00CB5FF8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B5FF8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af7"/>
    <w:qFormat/>
    <w:rsid w:val="00CB5FF8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11">
    <w:name w:val="toc 1"/>
    <w:basedOn w:val="IPPNormalCloseSpace"/>
    <w:next w:val="a"/>
    <w:autoRedefine/>
    <w:uiPriority w:val="39"/>
    <w:rsid w:val="00CB5FF8"/>
    <w:pPr>
      <w:tabs>
        <w:tab w:val="right" w:leader="dot" w:pos="9072"/>
      </w:tabs>
      <w:spacing w:before="240"/>
      <w:ind w:left="567" w:hanging="567"/>
    </w:pPr>
  </w:style>
  <w:style w:type="paragraph" w:styleId="21">
    <w:name w:val="toc 2"/>
    <w:basedOn w:val="11"/>
    <w:next w:val="a"/>
    <w:autoRedefine/>
    <w:uiPriority w:val="39"/>
    <w:rsid w:val="00CB5FF8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31">
    <w:name w:val="toc 3"/>
    <w:basedOn w:val="21"/>
    <w:next w:val="a"/>
    <w:autoRedefine/>
    <w:uiPriority w:val="39"/>
    <w:rsid w:val="00CB5FF8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41">
    <w:name w:val="toc 4"/>
    <w:basedOn w:val="a"/>
    <w:next w:val="a"/>
    <w:autoRedefine/>
    <w:uiPriority w:val="39"/>
    <w:rsid w:val="00CB5FF8"/>
    <w:pPr>
      <w:spacing w:after="120"/>
      <w:ind w:left="660"/>
    </w:pPr>
    <w:rPr>
      <w:rFonts w:eastAsia="Times"/>
    </w:rPr>
  </w:style>
  <w:style w:type="paragraph" w:styleId="51">
    <w:name w:val="toc 5"/>
    <w:basedOn w:val="a"/>
    <w:next w:val="a"/>
    <w:autoRedefine/>
    <w:uiPriority w:val="39"/>
    <w:rsid w:val="00CB5FF8"/>
    <w:pPr>
      <w:spacing w:after="120"/>
      <w:ind w:left="880"/>
    </w:pPr>
    <w:rPr>
      <w:rFonts w:eastAsia="Times"/>
    </w:rPr>
  </w:style>
  <w:style w:type="paragraph" w:styleId="61">
    <w:name w:val="toc 6"/>
    <w:basedOn w:val="a"/>
    <w:next w:val="a"/>
    <w:autoRedefine/>
    <w:uiPriority w:val="39"/>
    <w:rsid w:val="00CB5FF8"/>
    <w:pPr>
      <w:spacing w:after="120"/>
      <w:ind w:left="1100"/>
    </w:pPr>
    <w:rPr>
      <w:rFonts w:eastAsia="Times"/>
    </w:rPr>
  </w:style>
  <w:style w:type="paragraph" w:styleId="71">
    <w:name w:val="toc 7"/>
    <w:basedOn w:val="a"/>
    <w:next w:val="a"/>
    <w:autoRedefine/>
    <w:uiPriority w:val="39"/>
    <w:rsid w:val="00CB5FF8"/>
    <w:pPr>
      <w:spacing w:after="120"/>
      <w:ind w:left="1320"/>
    </w:pPr>
    <w:rPr>
      <w:rFonts w:eastAsia="Times"/>
    </w:rPr>
  </w:style>
  <w:style w:type="paragraph" w:styleId="81">
    <w:name w:val="toc 8"/>
    <w:basedOn w:val="a"/>
    <w:next w:val="a"/>
    <w:autoRedefine/>
    <w:uiPriority w:val="39"/>
    <w:rsid w:val="00CB5FF8"/>
    <w:pPr>
      <w:spacing w:after="120"/>
      <w:ind w:left="1540"/>
    </w:pPr>
    <w:rPr>
      <w:rFonts w:eastAsia="Times"/>
    </w:rPr>
  </w:style>
  <w:style w:type="paragraph" w:styleId="91">
    <w:name w:val="toc 9"/>
    <w:basedOn w:val="a"/>
    <w:next w:val="a"/>
    <w:autoRedefine/>
    <w:uiPriority w:val="39"/>
    <w:rsid w:val="00CB5FF8"/>
    <w:pPr>
      <w:spacing w:after="120"/>
      <w:ind w:left="1760"/>
    </w:pPr>
    <w:rPr>
      <w:rFonts w:eastAsia="Times"/>
    </w:rPr>
  </w:style>
  <w:style w:type="paragraph" w:customStyle="1" w:styleId="IPPReferences">
    <w:name w:val="IPP References"/>
    <w:basedOn w:val="IPPNormal"/>
    <w:qFormat/>
    <w:rsid w:val="00CB5FF8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B5FF8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B5FF8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B5FF8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af7">
    <w:name w:val="Plain Text"/>
    <w:basedOn w:val="a"/>
    <w:link w:val="af6"/>
    <w:uiPriority w:val="99"/>
    <w:unhideWhenUsed/>
    <w:rsid w:val="00CB5FF8"/>
    <w:pPr>
      <w:jc w:val="left"/>
    </w:pPr>
    <w:rPr>
      <w:rFonts w:ascii="Courier" w:eastAsia="Times" w:hAnsi="Courier"/>
      <w:sz w:val="21"/>
      <w:szCs w:val="21"/>
    </w:rPr>
  </w:style>
  <w:style w:type="character" w:customStyle="1" w:styleId="af6">
    <w:name w:val="Текст Знак"/>
    <w:basedOn w:val="a0"/>
    <w:link w:val="af7"/>
    <w:uiPriority w:val="99"/>
    <w:rsid w:val="00CB5FF8"/>
    <w:rPr>
      <w:rFonts w:ascii="Courier" w:eastAsia="Times" w:hAnsi="Courier" w:cs="Times New Roman"/>
      <w:kern w:val="0"/>
      <w:sz w:val="21"/>
      <w:szCs w:val="21"/>
      <w:lang w:val="ru-RU"/>
      <w14:ligatures w14:val="none"/>
    </w:rPr>
  </w:style>
  <w:style w:type="paragraph" w:customStyle="1" w:styleId="IPPLetterList">
    <w:name w:val="IPP LetterList"/>
    <w:basedOn w:val="IPPBullet2"/>
    <w:qFormat/>
    <w:rsid w:val="00CB5FF8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CB5FF8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CB5FF8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B5FF8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B5FF8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B5FF8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CB5FF8"/>
    <w:pPr>
      <w:numPr>
        <w:ilvl w:val="1"/>
        <w:numId w:val="7"/>
      </w:numPr>
    </w:pPr>
  </w:style>
  <w:style w:type="paragraph" w:customStyle="1" w:styleId="IPPNumberedList">
    <w:name w:val="IPP NumberedList"/>
    <w:basedOn w:val="IPPBullet1"/>
    <w:qFormat/>
    <w:rsid w:val="00CB5FF8"/>
    <w:pPr>
      <w:numPr>
        <w:numId w:val="8"/>
      </w:numPr>
    </w:pPr>
  </w:style>
  <w:style w:type="character" w:styleId="af8">
    <w:name w:val="Strong"/>
    <w:basedOn w:val="a0"/>
    <w:qFormat/>
    <w:rsid w:val="00CB5FF8"/>
    <w:rPr>
      <w:b/>
      <w:bCs/>
    </w:rPr>
  </w:style>
  <w:style w:type="paragraph" w:customStyle="1" w:styleId="IPPParagraphnumberingclose">
    <w:name w:val="IPP Paragraph numbering close"/>
    <w:basedOn w:val="IPPParagraphnumbering"/>
    <w:qFormat/>
    <w:rsid w:val="00CB5FF8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B5FF8"/>
    <w:pPr>
      <w:spacing w:after="180"/>
    </w:pPr>
  </w:style>
  <w:style w:type="paragraph" w:customStyle="1" w:styleId="IPPPargraphnumbering">
    <w:name w:val="IPP Pargraph numbering"/>
    <w:basedOn w:val="IPPNormal"/>
    <w:uiPriority w:val="1"/>
    <w:qFormat/>
    <w:rsid w:val="002830CF"/>
    <w:pPr>
      <w:tabs>
        <w:tab w:val="num" w:pos="360"/>
      </w:tabs>
    </w:pPr>
  </w:style>
  <w:style w:type="character" w:customStyle="1" w:styleId="IPPNormalChar">
    <w:name w:val="IPP Normal Char"/>
    <w:link w:val="IPPNormal"/>
    <w:rsid w:val="002830CF"/>
    <w:rPr>
      <w:rFonts w:ascii="Times New Roman" w:eastAsia="Times" w:hAnsi="Times New Roman" w:cs="Times New Roman"/>
      <w:kern w:val="0"/>
      <w:szCs w:val="24"/>
      <w:lang w:val="ru-RU"/>
      <w14:ligatures w14:val="none"/>
    </w:rPr>
  </w:style>
  <w:style w:type="numbering" w:customStyle="1" w:styleId="IPPParagraphnumberedlist1">
    <w:name w:val="IPP Paragraph numbered list1"/>
    <w:rsid w:val="002830CF"/>
  </w:style>
  <w:style w:type="paragraph" w:styleId="af9">
    <w:name w:val="Normal (Web)"/>
    <w:basedOn w:val="a"/>
    <w:uiPriority w:val="99"/>
    <w:semiHidden/>
    <w:unhideWhenUsed/>
    <w:rsid w:val="002830CF"/>
    <w:rPr>
      <w:sz w:val="24"/>
    </w:rPr>
  </w:style>
  <w:style w:type="character" w:customStyle="1" w:styleId="Mention1">
    <w:name w:val="Mention1"/>
    <w:basedOn w:val="a0"/>
    <w:uiPriority w:val="99"/>
    <w:unhideWhenUsed/>
    <w:rsid w:val="002830CF"/>
    <w:rPr>
      <w:color w:val="2B579A"/>
      <w:shd w:val="clear" w:color="auto" w:fill="E6E6E6"/>
    </w:rPr>
  </w:style>
  <w:style w:type="paragraph" w:customStyle="1" w:styleId="paragraph">
    <w:name w:val="paragraph"/>
    <w:basedOn w:val="a"/>
    <w:rsid w:val="002830CF"/>
    <w:pPr>
      <w:spacing w:beforeAutospacing="1" w:afterAutospacing="1"/>
    </w:pPr>
    <w:rPr>
      <w:rFonts w:eastAsia="Times New Roman"/>
      <w:sz w:val="24"/>
      <w:lang w:eastAsia="en-CA"/>
    </w:rPr>
  </w:style>
  <w:style w:type="character" w:customStyle="1" w:styleId="normaltextrun">
    <w:name w:val="normaltextrun"/>
    <w:basedOn w:val="a0"/>
    <w:rsid w:val="002830CF"/>
  </w:style>
  <w:style w:type="character" w:customStyle="1" w:styleId="eop">
    <w:name w:val="eop"/>
    <w:basedOn w:val="a0"/>
    <w:rsid w:val="002830CF"/>
  </w:style>
  <w:style w:type="paragraph" w:customStyle="1" w:styleId="Title1">
    <w:name w:val="Title1"/>
    <w:basedOn w:val="a"/>
    <w:next w:val="a"/>
    <w:uiPriority w:val="10"/>
    <w:qFormat/>
    <w:rsid w:val="002830CF"/>
    <w:pPr>
      <w:contextualSpacing/>
    </w:pPr>
    <w:rPr>
      <w:rFonts w:ascii="Calibri Light" w:eastAsia="DengXian Light" w:hAnsi="Calibri Light"/>
      <w:sz w:val="56"/>
      <w:szCs w:val="56"/>
    </w:rPr>
  </w:style>
  <w:style w:type="paragraph" w:customStyle="1" w:styleId="Subtitle1">
    <w:name w:val="Subtitle1"/>
    <w:basedOn w:val="a"/>
    <w:next w:val="a"/>
    <w:uiPriority w:val="11"/>
    <w:qFormat/>
    <w:rsid w:val="002830CF"/>
    <w:rPr>
      <w:rFonts w:eastAsia="DengXian"/>
      <w:color w:val="5A5A5A"/>
    </w:rPr>
  </w:style>
  <w:style w:type="paragraph" w:customStyle="1" w:styleId="Quote1">
    <w:name w:val="Quote1"/>
    <w:basedOn w:val="a"/>
    <w:next w:val="a"/>
    <w:uiPriority w:val="29"/>
    <w:qFormat/>
    <w:rsid w:val="002830CF"/>
    <w:pPr>
      <w:spacing w:before="200"/>
      <w:ind w:left="864" w:right="864"/>
      <w:jc w:val="center"/>
    </w:pPr>
    <w:rPr>
      <w:i/>
      <w:iCs/>
      <w:color w:val="404040"/>
    </w:rPr>
  </w:style>
  <w:style w:type="paragraph" w:customStyle="1" w:styleId="IntenseQuote1">
    <w:name w:val="Intense Quote1"/>
    <w:basedOn w:val="a"/>
    <w:next w:val="a"/>
    <w:uiPriority w:val="30"/>
    <w:qFormat/>
    <w:rsid w:val="002830CF"/>
    <w:pP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830CF"/>
    <w:rPr>
      <w:rFonts w:ascii="Calibri Light" w:eastAsia="DengXian Light" w:hAnsi="Calibri Light" w:cs="Times New Roman"/>
      <w:i/>
      <w:iCs/>
      <w:noProof w:val="0"/>
      <w:color w:val="2E74B5"/>
      <w:lang w:val="ru-RU"/>
    </w:rPr>
  </w:style>
  <w:style w:type="character" w:customStyle="1" w:styleId="50">
    <w:name w:val="Заголовок 5 Знак"/>
    <w:basedOn w:val="a0"/>
    <w:link w:val="5"/>
    <w:uiPriority w:val="9"/>
    <w:rsid w:val="002830CF"/>
    <w:rPr>
      <w:rFonts w:ascii="Calibri Light" w:eastAsia="DengXian Light" w:hAnsi="Calibri Light" w:cs="Times New Roman"/>
      <w:noProof w:val="0"/>
      <w:color w:val="2E74B5"/>
      <w:lang w:val="ru-RU"/>
    </w:rPr>
  </w:style>
  <w:style w:type="character" w:customStyle="1" w:styleId="60">
    <w:name w:val="Заголовок 6 Знак"/>
    <w:basedOn w:val="a0"/>
    <w:link w:val="6"/>
    <w:uiPriority w:val="9"/>
    <w:rsid w:val="002830CF"/>
    <w:rPr>
      <w:rFonts w:ascii="Calibri Light" w:eastAsia="DengXian Light" w:hAnsi="Calibri Light" w:cs="Times New Roman"/>
      <w:noProof w:val="0"/>
      <w:color w:val="1F4D78"/>
      <w:lang w:val="ru-RU"/>
    </w:rPr>
  </w:style>
  <w:style w:type="character" w:customStyle="1" w:styleId="70">
    <w:name w:val="Заголовок 7 Знак"/>
    <w:basedOn w:val="a0"/>
    <w:link w:val="7"/>
    <w:uiPriority w:val="9"/>
    <w:rsid w:val="002830CF"/>
    <w:rPr>
      <w:rFonts w:ascii="Calibri Light" w:eastAsia="DengXian Light" w:hAnsi="Calibri Light" w:cs="Times New Roman"/>
      <w:i/>
      <w:iCs/>
      <w:noProof w:val="0"/>
      <w:color w:val="1F4D78"/>
      <w:lang w:val="ru-RU"/>
    </w:rPr>
  </w:style>
  <w:style w:type="character" w:customStyle="1" w:styleId="80">
    <w:name w:val="Заголовок 8 Знак"/>
    <w:basedOn w:val="a0"/>
    <w:link w:val="8"/>
    <w:uiPriority w:val="9"/>
    <w:rsid w:val="002830CF"/>
    <w:rPr>
      <w:rFonts w:ascii="Calibri Light" w:eastAsia="DengXian Light" w:hAnsi="Calibri Light" w:cs="Times New Roman"/>
      <w:noProof w:val="0"/>
      <w:color w:val="272727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002830CF"/>
    <w:rPr>
      <w:rFonts w:ascii="Calibri Light" w:eastAsia="DengXian Light" w:hAnsi="Calibri Light" w:cs="Times New Roman"/>
      <w:i/>
      <w:iCs/>
      <w:noProof w:val="0"/>
      <w:color w:val="272727"/>
      <w:sz w:val="21"/>
      <w:szCs w:val="21"/>
      <w:lang w:val="ru-RU"/>
    </w:rPr>
  </w:style>
  <w:style w:type="character" w:customStyle="1" w:styleId="afa">
    <w:name w:val="Заголовок Знак"/>
    <w:basedOn w:val="a0"/>
    <w:link w:val="afb"/>
    <w:uiPriority w:val="10"/>
    <w:rsid w:val="002830CF"/>
    <w:rPr>
      <w:rFonts w:ascii="Calibri Light" w:eastAsia="DengXian Light" w:hAnsi="Calibri Light" w:cs="Times New Roman"/>
      <w:noProof w:val="0"/>
      <w:sz w:val="56"/>
      <w:szCs w:val="56"/>
      <w:lang w:val="ru-RU"/>
    </w:rPr>
  </w:style>
  <w:style w:type="character" w:customStyle="1" w:styleId="afc">
    <w:name w:val="Подзаголовок Знак"/>
    <w:basedOn w:val="a0"/>
    <w:link w:val="afd"/>
    <w:uiPriority w:val="11"/>
    <w:rsid w:val="002830CF"/>
    <w:rPr>
      <w:rFonts w:ascii="Calibri" w:eastAsia="DengXian" w:hAnsi="Calibri" w:cs="Times New Roman"/>
      <w:noProof w:val="0"/>
      <w:color w:val="5A5A5A"/>
      <w:lang w:val="ru-RU"/>
    </w:rPr>
  </w:style>
  <w:style w:type="character" w:customStyle="1" w:styleId="22">
    <w:name w:val="Цитата 2 Знак"/>
    <w:basedOn w:val="a0"/>
    <w:link w:val="23"/>
    <w:uiPriority w:val="29"/>
    <w:rsid w:val="002830CF"/>
    <w:rPr>
      <w:i/>
      <w:iCs/>
      <w:noProof w:val="0"/>
      <w:color w:val="404040"/>
      <w:lang w:val="ru-RU"/>
    </w:rPr>
  </w:style>
  <w:style w:type="character" w:customStyle="1" w:styleId="afe">
    <w:name w:val="Выделенная цитата Знак"/>
    <w:basedOn w:val="a0"/>
    <w:link w:val="aff"/>
    <w:uiPriority w:val="30"/>
    <w:rsid w:val="002830CF"/>
    <w:rPr>
      <w:i/>
      <w:iCs/>
      <w:noProof w:val="0"/>
      <w:color w:val="5B9BD5"/>
      <w:lang w:val="ru-RU"/>
    </w:rPr>
  </w:style>
  <w:style w:type="paragraph" w:styleId="aff0">
    <w:name w:val="endnote text"/>
    <w:basedOn w:val="a"/>
    <w:link w:val="aff1"/>
    <w:uiPriority w:val="99"/>
    <w:semiHidden/>
    <w:unhideWhenUsed/>
    <w:rsid w:val="002830C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830CF"/>
    <w:rPr>
      <w:rFonts w:ascii="Times New Roman" w:eastAsia="MS Mincho" w:hAnsi="Times New Roman" w:cs="Times New Roman"/>
      <w:kern w:val="0"/>
      <w:sz w:val="20"/>
      <w:szCs w:val="20"/>
      <w:lang w:val="ru-RU"/>
      <w14:ligatures w14:val="none"/>
    </w:rPr>
  </w:style>
  <w:style w:type="character" w:styleId="aff2">
    <w:name w:val="Emphasis"/>
    <w:basedOn w:val="a0"/>
    <w:uiPriority w:val="20"/>
    <w:qFormat/>
    <w:rsid w:val="002830CF"/>
    <w:rPr>
      <w:i/>
      <w:iCs/>
    </w:rPr>
  </w:style>
  <w:style w:type="character" w:styleId="aff3">
    <w:name w:val="Unresolved Mention"/>
    <w:basedOn w:val="a0"/>
    <w:uiPriority w:val="99"/>
    <w:semiHidden/>
    <w:unhideWhenUsed/>
    <w:rsid w:val="002830CF"/>
    <w:rPr>
      <w:color w:val="605E5C"/>
      <w:shd w:val="clear" w:color="auto" w:fill="E1DFDD"/>
    </w:rPr>
  </w:style>
  <w:style w:type="character" w:styleId="aff4">
    <w:name w:val="Mention"/>
    <w:basedOn w:val="a0"/>
    <w:uiPriority w:val="99"/>
    <w:unhideWhenUsed/>
    <w:rsid w:val="002830CF"/>
    <w:rPr>
      <w:color w:val="2B579A"/>
      <w:shd w:val="clear" w:color="auto" w:fill="E6E6E6"/>
    </w:rPr>
  </w:style>
  <w:style w:type="character" w:styleId="aff5">
    <w:name w:val="endnote reference"/>
    <w:basedOn w:val="a0"/>
    <w:uiPriority w:val="99"/>
    <w:semiHidden/>
    <w:unhideWhenUsed/>
    <w:rsid w:val="002830CF"/>
    <w:rPr>
      <w:vertAlign w:val="superscript"/>
    </w:rPr>
  </w:style>
  <w:style w:type="character" w:styleId="aff6">
    <w:name w:val="FollowedHyperlink"/>
    <w:basedOn w:val="a0"/>
    <w:semiHidden/>
    <w:unhideWhenUsed/>
    <w:rsid w:val="00CB5FF8"/>
    <w:rPr>
      <w:color w:val="954F72" w:themeColor="followedHyperlink"/>
      <w:u w:val="single"/>
    </w:rPr>
  </w:style>
  <w:style w:type="character" w:customStyle="1" w:styleId="Heading4Char1">
    <w:name w:val="Heading 4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a0"/>
    <w:uiPriority w:val="9"/>
    <w:semiHidden/>
    <w:rsid w:val="002830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a0"/>
    <w:uiPriority w:val="9"/>
    <w:semiHidden/>
    <w:rsid w:val="002830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2830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a0"/>
    <w:uiPriority w:val="9"/>
    <w:semiHidden/>
    <w:rsid w:val="002830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b">
    <w:name w:val="Title"/>
    <w:basedOn w:val="a"/>
    <w:next w:val="a"/>
    <w:link w:val="afa"/>
    <w:uiPriority w:val="10"/>
    <w:qFormat/>
    <w:rsid w:val="002830CF"/>
    <w:pPr>
      <w:contextualSpacing/>
    </w:pPr>
    <w:rPr>
      <w:rFonts w:ascii="Calibri Light" w:eastAsia="DengXian Light" w:hAnsi="Calibri Light"/>
      <w:sz w:val="56"/>
      <w:szCs w:val="56"/>
    </w:rPr>
  </w:style>
  <w:style w:type="character" w:customStyle="1" w:styleId="TitleChar1">
    <w:name w:val="Title Char1"/>
    <w:basedOn w:val="a0"/>
    <w:uiPriority w:val="10"/>
    <w:rsid w:val="0028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Subtitle"/>
    <w:basedOn w:val="a"/>
    <w:next w:val="a"/>
    <w:link w:val="afc"/>
    <w:uiPriority w:val="11"/>
    <w:qFormat/>
    <w:rsid w:val="002830CF"/>
    <w:pPr>
      <w:numPr>
        <w:ilvl w:val="1"/>
      </w:numPr>
    </w:pPr>
    <w:rPr>
      <w:rFonts w:ascii="Calibri" w:eastAsia="DengXian" w:hAnsi="Calibri"/>
      <w:color w:val="5A5A5A"/>
    </w:rPr>
  </w:style>
  <w:style w:type="character" w:customStyle="1" w:styleId="SubtitleChar1">
    <w:name w:val="Subtitle Char1"/>
    <w:basedOn w:val="a0"/>
    <w:uiPriority w:val="11"/>
    <w:rsid w:val="002830CF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2830C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a0"/>
    <w:uiPriority w:val="29"/>
    <w:rsid w:val="002830CF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e"/>
    <w:uiPriority w:val="30"/>
    <w:qFormat/>
    <w:rsid w:val="002830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1">
    <w:name w:val="Intense Quote Char1"/>
    <w:basedOn w:val="a0"/>
    <w:uiPriority w:val="30"/>
    <w:rsid w:val="002830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N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ce8ca-8f52-44ec-9496-3c41d0f5ad18" xsi:nil="true"/>
    <SharedWithUsers xmlns="cc7ce8ca-8f52-44ec-9496-3c41d0f5ad18">
      <UserInfo>
        <DisplayName>Lisa Winthrop</DisplayName>
        <AccountId>126</AccountId>
        <AccountType/>
      </UserInfo>
    </SharedWithUsers>
    <lcf76f155ced4ddcb4097134ff3c332f xmlns="4fb7a208-8fac-4c53-8d25-a43bcf43b5d1">
      <Terms xmlns="http://schemas.microsoft.com/office/infopath/2007/PartnerControls"/>
    </lcf76f155ced4ddcb4097134ff3c332f>
    <Dateandtime xmlns="4fb7a208-8fac-4c53-8d25-a43bcf43b5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8" ma:contentTypeDescription="Create a new document." ma:contentTypeScope="" ma:versionID="87852a545e1fd0a3711b0358a35e3ea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aa103dbe02c260036927bced8b98a4dd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Dateand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fe6b4d-3240-4417-b040-5cfcb90d8185}" ma:internalName="TaxCatchAll" ma:showField="CatchAllData" ma:web="cc7ce8ca-8f52-44ec-9496-3c41d0f5a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9F645-5641-4810-B055-910CC7FB45ED}">
  <ds:schemaRefs>
    <ds:schemaRef ds:uri="http://schemas.microsoft.com/office/2006/metadata/properties"/>
    <ds:schemaRef ds:uri="http://schemas.microsoft.com/office/infopath/2007/PartnerControls"/>
    <ds:schemaRef ds:uri="cc7ce8ca-8f52-44ec-9496-3c41d0f5ad18"/>
    <ds:schemaRef ds:uri="4fb7a208-8fac-4c53-8d25-a43bcf43b5d1"/>
  </ds:schemaRefs>
</ds:datastoreItem>
</file>

<file path=customXml/itemProps2.xml><?xml version="1.0" encoding="utf-8"?>
<ds:datastoreItem xmlns:ds="http://schemas.openxmlformats.org/officeDocument/2006/customXml" ds:itemID="{84D733E0-FD09-4C41-9032-7E59792B4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13D8D-44A8-4088-A954-0CACD0E3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F5746-4606-4BDF-9DA5-02D9BA78C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</Template>
  <TotalTime>1</TotalTime>
  <Pages>1</Pages>
  <Words>5713</Words>
  <Characters>32567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for Primary Industries</Company>
  <LinksUpToDate>false</LinksUpToDate>
  <CharactersWithSpaces>38204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Thomson (Pete)</dc:creator>
  <cp:keywords/>
  <dc:description/>
  <cp:lastModifiedBy>Olga Silakova</cp:lastModifiedBy>
  <cp:revision>4</cp:revision>
  <dcterms:created xsi:type="dcterms:W3CDTF">2025-02-14T10:21:00Z</dcterms:created>
  <dcterms:modified xsi:type="dcterms:W3CDTF">2025-02-14T16:12:00Z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C3Topic">
    <vt:lpwstr/>
  </property>
  <property fmtid="{D5CDD505-2E9C-101B-9397-08002B2CF9AE}" pid="6" name="MediaServiceImageTags">
    <vt:lpwstr/>
  </property>
</Properties>
</file>